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2026785494"/>
        <w:lock w:val="contentLocked"/>
        <w:placeholder>
          <w:docPart w:val="DefaultPlaceholder_-1854013440"/>
        </w:placeholder>
        <w:group/>
      </w:sdtPr>
      <w:sdtEndPr>
        <w:rPr>
          <w:b w:val="0"/>
          <w:i/>
          <w:sz w:val="16"/>
          <w:szCs w:val="20"/>
        </w:rPr>
      </w:sdtEndPr>
      <w:sdtContent>
        <w:p w14:paraId="76964BDA" w14:textId="3862DBD9" w:rsidR="001360FC" w:rsidRPr="001360FC" w:rsidRDefault="001360FC" w:rsidP="001360FC">
          <w:pPr>
            <w:jc w:val="cente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77777777"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or use by PIA Committees</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left:0;text-align:left;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77777777"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or use by PIA Committees</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Pr="001360FC">
            <w:rPr>
              <w:b/>
            </w:rPr>
            <w:t xml:space="preserve">This form is for use by PIA </w:t>
          </w:r>
          <w:r w:rsidRPr="00A679CA">
            <w:rPr>
              <w:b/>
            </w:rPr>
            <w:t>Committee</w:t>
          </w:r>
          <w:r w:rsidR="00C802A0" w:rsidRPr="00A679CA">
            <w:rPr>
              <w:b/>
            </w:rPr>
            <w:t>s</w:t>
          </w:r>
          <w:r w:rsidRPr="001360FC">
            <w:rPr>
              <w:b/>
            </w:rPr>
            <w:t xml:space="preserve"> </w:t>
          </w:r>
          <w:r w:rsidRPr="00A679CA">
            <w:rPr>
              <w:b/>
              <w:color w:val="DE3030" w:themeColor="accent1"/>
            </w:rPr>
            <w:t>only</w:t>
          </w:r>
          <w:r w:rsidRPr="001360FC">
            <w:rPr>
              <w:b/>
            </w:rPr>
            <w:t xml:space="preserve">.  Forms for use by PIA members are available </w:t>
          </w:r>
          <w:hyperlink r:id="rId7" w:history="1">
            <w:r w:rsidRPr="001360FC">
              <w:rPr>
                <w:rStyle w:val="Hyperlink"/>
                <w:b/>
              </w:rPr>
              <w:t>here</w:t>
            </w:r>
          </w:hyperlink>
          <w:r w:rsidRPr="001360FC">
            <w:rPr>
              <w:b/>
            </w:rPr>
            <w:t>.</w:t>
          </w:r>
        </w:p>
        <w:p w14:paraId="1AA949B1" w14:textId="555A31CD" w:rsidR="00D436AC" w:rsidRPr="00D436AC" w:rsidRDefault="00D436AC" w:rsidP="00D436AC">
          <w:pPr>
            <w:rPr>
              <w:i/>
            </w:rPr>
          </w:pPr>
          <w:r w:rsidRPr="00D436AC">
            <w:rPr>
              <w:i/>
            </w:rPr>
            <w:t xml:space="preserve">Fellowship is awarded to recognise members who </w:t>
          </w:r>
          <w:r w:rsidRPr="001360FC">
            <w:t>have</w:t>
          </w:r>
          <w:r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p>
        <w:p w14:paraId="6B7CDB66" w14:textId="12294C64" w:rsidR="00D436AC" w:rsidRDefault="00D436AC" w:rsidP="00D436AC">
          <w:r>
            <w:t xml:space="preserve">The </w:t>
          </w:r>
          <w:hyperlink r:id="rId8" w:history="1">
            <w:r w:rsidRPr="00DC2366">
              <w:rPr>
                <w:rStyle w:val="Hyperlink"/>
              </w:rPr>
              <w:t>Nominations Guidebook for Committees</w:t>
            </w:r>
          </w:hyperlink>
          <w:r>
            <w:t xml:space="preserve"> contains information to help you complete this form.</w:t>
          </w:r>
        </w:p>
        <w:p w14:paraId="2FF9B890" w14:textId="41F4AFF8" w:rsidR="00D436AC" w:rsidRDefault="00D436AC" w:rsidP="00D436AC">
          <w:r>
            <w:t>Fellow nominees:</w:t>
          </w:r>
        </w:p>
        <w:p w14:paraId="1A2A445B" w14:textId="7B900B03" w:rsidR="00D436AC" w:rsidRDefault="00D436AC" w:rsidP="00D436AC">
          <w:pPr>
            <w:pStyle w:val="ListParagraph"/>
            <w:numPr>
              <w:ilvl w:val="0"/>
              <w:numId w:val="11"/>
            </w:numPr>
            <w:ind w:left="357" w:hanging="357"/>
            <w:contextualSpacing w:val="0"/>
          </w:pPr>
          <w:r>
            <w:t>Must have demonstrated commitment to PIA by a significant and direct personal contribution to PIA through active participation in a range of professionally relevant activities over an extended period of time;</w:t>
          </w:r>
        </w:p>
        <w:p w14:paraId="628D1AF1" w14:textId="00586C95" w:rsidR="00D436AC" w:rsidRDefault="00D436AC" w:rsidP="00D436AC">
          <w:pPr>
            <w:pStyle w:val="ListParagraph"/>
            <w:numPr>
              <w:ilvl w:val="0"/>
              <w:numId w:val="11"/>
            </w:numPr>
            <w:ind w:left="357" w:hanging="357"/>
            <w:contextualSpacing w:val="0"/>
          </w:pPr>
          <w:r>
            <w:t>Must have demonstrated significant and direct personal contribution to the profession through achievement under at least two of PIA’s Strategic Pillars;</w:t>
          </w:r>
        </w:p>
        <w:p w14:paraId="5A4F7F1E" w14:textId="4A3E8C6C" w:rsidR="00D436AC" w:rsidRDefault="00D436AC" w:rsidP="00D436AC">
          <w:pPr>
            <w:pStyle w:val="ListParagraph"/>
            <w:numPr>
              <w:ilvl w:val="0"/>
              <w:numId w:val="11"/>
            </w:numPr>
            <w:ind w:left="357" w:hanging="357"/>
            <w:contextualSpacing w:val="0"/>
          </w:pPr>
          <w:r>
            <w:t>Must have demonstrated integrity in all personal and professional conduct;</w:t>
          </w:r>
        </w:p>
        <w:p w14:paraId="36CC8D7F" w14:textId="3197ADFF" w:rsidR="00D436AC" w:rsidRDefault="00D436AC" w:rsidP="00D436AC">
          <w:pPr>
            <w:pStyle w:val="ListParagraph"/>
            <w:numPr>
              <w:ilvl w:val="0"/>
              <w:numId w:val="11"/>
            </w:numPr>
            <w:ind w:left="357" w:hanging="357"/>
            <w:contextualSpacing w:val="0"/>
          </w:pPr>
          <w:r>
            <w:t>Must have consistent attainment of PIA’s mandatory Continuing Professional Development points; and</w:t>
          </w:r>
        </w:p>
        <w:p w14:paraId="0D8548DB" w14:textId="0D2F7244" w:rsidR="00D436AC" w:rsidRDefault="00D436AC" w:rsidP="00D436AC">
          <w:pPr>
            <w:pStyle w:val="ListParagraph"/>
            <w:numPr>
              <w:ilvl w:val="0"/>
              <w:numId w:val="11"/>
            </w:numPr>
            <w:ind w:left="357" w:hanging="357"/>
            <w:contextualSpacing w:val="0"/>
          </w:pPr>
          <w:r>
            <w:t>Should generally have a minimum of 10 years of membership (not necessarily continuous).</w:t>
          </w:r>
        </w:p>
        <w:p w14:paraId="3C93E3E7" w14:textId="1558D5CA" w:rsidR="00D436AC" w:rsidRDefault="00D436AC" w:rsidP="00D436AC">
          <w:pPr>
            <w:pStyle w:val="Heading1"/>
          </w:pPr>
          <w:r>
            <w:t>Nominee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2F92D1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7B3B50">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ull Member" w:value="Full Member"/>
                  <w:listItem w:displayText="Registered Planner" w:value="Registered Planner"/>
                </w:dropDownList>
              </w:sdt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D436AC"/>
        <w:p w14:paraId="53C6BAE4" w14:textId="51D6EB6F" w:rsidR="00D436AC" w:rsidRDefault="00D436AC" w:rsidP="00D436AC">
          <w:pPr>
            <w:pStyle w:val="Heading1"/>
          </w:pPr>
          <w:r>
            <w:t>Nomination Details</w:t>
          </w:r>
        </w:p>
        <w:p w14:paraId="4DD5CD8E" w14:textId="77777777" w:rsidR="00D436AC" w:rsidRDefault="00D436AC" w:rsidP="00D436AC">
          <w:r>
            <w:t xml:space="preserve">Please complete each of the sections below. Enough </w:t>
          </w:r>
          <w:r w:rsidRPr="00032142">
            <w:rPr>
              <w:b/>
            </w:rPr>
            <w:t>factual</w:t>
          </w:r>
          <w:r>
            <w:t xml:space="preserve"> detail must be submitted to allow the nominee’s achievements to be understood and considered by Board members from across the Institute. </w:t>
          </w:r>
        </w:p>
        <w:p w14:paraId="1E3BA644" w14:textId="77777777" w:rsidR="00D436AC" w:rsidRDefault="00D436AC" w:rsidP="00D436AC">
          <w:r>
            <w:t>Please supply a factual account in the spaces below to support the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Pr="00D436AC" w:rsidRDefault="00D436AC" w:rsidP="00D436AC">
          <w:pPr>
            <w:pStyle w:val="ListParagraph"/>
            <w:numPr>
              <w:ilvl w:val="0"/>
              <w:numId w:val="12"/>
            </w:numPr>
          </w:pPr>
          <w:r>
            <w:t>Service to the Profession</w:t>
          </w:r>
        </w:p>
        <w:p w14:paraId="26FDA187" w14:textId="77777777" w:rsidR="00FA7367" w:rsidRDefault="00FA7367">
          <w:pPr>
            <w:spacing w:after="160" w:line="278" w:lineRule="auto"/>
            <w:sectPr w:rsidR="00FA7367" w:rsidSect="002D0BD3">
              <w:headerReference w:type="even" r:id="rId9"/>
              <w:headerReference w:type="default" r:id="rId10"/>
              <w:footerReference w:type="even" r:id="rId11"/>
              <w:footerReference w:type="default" r:id="rId12"/>
              <w:headerReference w:type="first" r:id="rId13"/>
              <w:footerReference w:type="first" r:id="rId14"/>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350D6AC7" w:rsidR="00D436AC" w:rsidRDefault="00D436AC" w:rsidP="00D436AC">
          <w:pPr>
            <w:pBdr>
              <w:bottom w:val="single" w:sz="4" w:space="1" w:color="B5DFC6" w:themeColor="accent2"/>
            </w:pBdr>
          </w:pPr>
          <w:r w:rsidRPr="00D436AC">
            <w:t>Describe how the nominee has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77777777" w:rsidR="00D436AC" w:rsidRDefault="00D436AC" w:rsidP="00D436AC">
          <w:r>
            <w:t xml:space="preserve">Describe how the nominee has demonstrated significant and direct personal contribution to the profession through achievement under </w:t>
          </w:r>
          <w:r w:rsidRPr="00D436AC">
            <w:rPr>
              <w:b/>
            </w:rPr>
            <w:t>at least two of PIA’s Strategic Pillars</w:t>
          </w:r>
          <w:r>
            <w:t>.  This should be clearly over and above the nominee’s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41CD9AD0" w14:textId="34A09840" w:rsidR="00D436AC" w:rsidRDefault="00D436AC" w:rsidP="00D436AC">
          <w:pPr>
            <w:pStyle w:val="Heading1"/>
          </w:pPr>
          <w:r>
            <w:lastRenderedPageBreak/>
            <w:t>Citation</w:t>
          </w:r>
        </w:p>
        <w:p w14:paraId="0FF3B88D" w14:textId="7D31BE48" w:rsidR="00D436AC" w:rsidRDefault="00D436AC" w:rsidP="00D436AC">
          <w:pPr>
            <w:pBdr>
              <w:bottom w:val="single" w:sz="4" w:space="1" w:color="B5DFC6" w:themeColor="accent2"/>
            </w:pBdr>
          </w:pPr>
          <w:r w:rsidRPr="00D436AC">
            <w:t>Please provide a short 150-word citation about the nominee for use at a presentation ceremony or similar:</w:t>
          </w:r>
        </w:p>
        <w:sdt>
          <w:sdtPr>
            <w:id w:val="959760974"/>
            <w:placeholder>
              <w:docPart w:val="5A7858C850044C9593E39DC5163B5084"/>
            </w:placeholder>
            <w:showingPlcHdr/>
          </w:sdt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77777777"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Pr="00D436AC">
            <w:t xml:space="preserve"> and </w:t>
          </w:r>
          <w:r w:rsidRPr="00D436AC">
            <w:rPr>
              <w:b/>
            </w:rPr>
            <w:t>three seconders</w:t>
          </w:r>
          <w:r w:rsidRPr="00D436AC">
            <w:t xml:space="preserve"> who must be PIA members of any grade in the Member or Associate classes.</w:t>
          </w:r>
        </w:p>
        <w:p w14:paraId="2D3EBB91" w14:textId="415602B5" w:rsidR="00D436AC" w:rsidRDefault="00D436AC" w:rsidP="00D436AC">
          <w:pPr>
            <w:pStyle w:val="Heading1"/>
          </w:pPr>
          <w:r>
            <w:t>Nominator</w:t>
          </w:r>
        </w:p>
        <w:p w14:paraId="2F5ED9E3" w14:textId="6BC6905F" w:rsidR="00D436AC" w:rsidRPr="00D436AC" w:rsidRDefault="00D436AC" w:rsidP="00D436AC">
          <w:pPr>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 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20B4AB5D" w14:textId="77777777" w:rsidTr="00B43613">
            <w:trPr>
              <w:trHeight w:val="340"/>
            </w:trPr>
            <w:tc>
              <w:tcPr>
                <w:tcW w:w="2410" w:type="dxa"/>
                <w:vAlign w:val="center"/>
              </w:tcPr>
              <w:p w14:paraId="0A3CA249" w14:textId="32267264"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Name</w:t>
                </w:r>
              </w:p>
            </w:tc>
            <w:sdt>
              <w:sdtPr>
                <w:id w:val="1524431867"/>
                <w:placeholder>
                  <w:docPart w:val="29810330D516446081ECE85526D935AC"/>
                </w:placeholder>
                <w:showingPlcHdr/>
              </w:sdtPr>
              <w:sdtContent>
                <w:tc>
                  <w:tcPr>
                    <w:tcW w:w="8068" w:type="dxa"/>
                    <w:vAlign w:val="center"/>
                  </w:tcPr>
                  <w:p w14:paraId="532A8171" w14:textId="18FED0C6" w:rsidR="00D436AC" w:rsidRDefault="004F7181" w:rsidP="00B43613">
                    <w:pPr>
                      <w:pStyle w:val="NoSpacing"/>
                    </w:pPr>
                    <w:r w:rsidRPr="004F7181">
                      <w:rPr>
                        <w:rStyle w:val="PlaceholderText"/>
                        <w:color w:val="00B0F0"/>
                      </w:rPr>
                      <w:t>Click or tap here to enter text.</w:t>
                    </w:r>
                  </w:p>
                </w:tc>
              </w:sdtContent>
            </w:sdt>
          </w:tr>
          <w:tr w:rsidR="00D436AC" w14:paraId="1AA6EFC0" w14:textId="77777777" w:rsidTr="00B43613">
            <w:trPr>
              <w:trHeight w:val="340"/>
            </w:trPr>
            <w:tc>
              <w:tcPr>
                <w:tcW w:w="2410" w:type="dxa"/>
                <w:vAlign w:val="center"/>
              </w:tcPr>
              <w:p w14:paraId="6FD7FA2B"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Phone</w:t>
                </w:r>
              </w:p>
            </w:tc>
            <w:sdt>
              <w:sdtPr>
                <w:id w:val="2010629462"/>
                <w:placeholder>
                  <w:docPart w:val="EC1CF2673E55418CB0AE37F761539052"/>
                </w:placeholder>
                <w:showingPlcHdr/>
              </w:sdtPr>
              <w:sdtContent>
                <w:tc>
                  <w:tcPr>
                    <w:tcW w:w="8068" w:type="dxa"/>
                    <w:vAlign w:val="center"/>
                  </w:tcPr>
                  <w:p w14:paraId="4BA52C72" w14:textId="687F4C1C" w:rsidR="00D436AC" w:rsidRDefault="004F7181" w:rsidP="00B43613">
                    <w:pPr>
                      <w:pStyle w:val="NoSpacing"/>
                    </w:pPr>
                    <w:r w:rsidRPr="004F7181">
                      <w:rPr>
                        <w:rStyle w:val="PlaceholderText"/>
                        <w:color w:val="00B0F0"/>
                      </w:rPr>
                      <w:t>Click or tap here to enter text.</w:t>
                    </w:r>
                  </w:p>
                </w:tc>
              </w:sdtContent>
            </w:sdt>
          </w:tr>
          <w:tr w:rsidR="00D436AC" w14:paraId="7BB06808" w14:textId="77777777" w:rsidTr="00B43613">
            <w:trPr>
              <w:trHeight w:val="340"/>
            </w:trPr>
            <w:tc>
              <w:tcPr>
                <w:tcW w:w="2410" w:type="dxa"/>
                <w:vAlign w:val="center"/>
              </w:tcPr>
              <w:p w14:paraId="11486687"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Email</w:t>
                </w:r>
              </w:p>
            </w:tc>
            <w:sdt>
              <w:sdtPr>
                <w:id w:val="-1715813415"/>
                <w:placeholder>
                  <w:docPart w:val="E8A68832CABD4275A48D5DF583508E33"/>
                </w:placeholder>
                <w:showingPlcHdr/>
              </w:sdtPr>
              <w:sdtContent>
                <w:tc>
                  <w:tcPr>
                    <w:tcW w:w="8068" w:type="dxa"/>
                    <w:vAlign w:val="center"/>
                  </w:tcPr>
                  <w:p w14:paraId="2192115A" w14:textId="65C1CC36" w:rsidR="00D436AC" w:rsidRDefault="004F7181" w:rsidP="00B43613">
                    <w:pPr>
                      <w:pStyle w:val="NoSpacing"/>
                    </w:pPr>
                    <w:r w:rsidRPr="004F7181">
                      <w:rPr>
                        <w:rStyle w:val="PlaceholderText"/>
                        <w:color w:val="00B0F0"/>
                      </w:rPr>
                      <w:t>Click or tap here to enter text.</w:t>
                    </w:r>
                  </w:p>
                </w:tc>
              </w:sdtContent>
            </w:sdt>
          </w:tr>
          <w:tr w:rsidR="00D436AC" w14:paraId="42E9BABB" w14:textId="77777777" w:rsidTr="00B43613">
            <w:trPr>
              <w:trHeight w:val="340"/>
            </w:trPr>
            <w:tc>
              <w:tcPr>
                <w:tcW w:w="2410" w:type="dxa"/>
                <w:vAlign w:val="center"/>
              </w:tcPr>
              <w:p w14:paraId="3993FFE8" w14:textId="0D7DE03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 xml:space="preserve">PIA Membership </w:t>
                </w:r>
                <w:r w:rsidR="007B3B50" w:rsidRPr="008459B5">
                  <w:rPr>
                    <w:rFonts w:asciiTheme="majorHAnsi" w:hAnsiTheme="majorHAnsi" w:cstheme="majorHAnsi"/>
                  </w:rPr>
                  <w:t>Type</w:t>
                </w:r>
              </w:p>
            </w:tc>
            <w:sdt>
              <w:sdtPr>
                <w:id w:val="-320355588"/>
                <w:placeholder>
                  <w:docPart w:val="00057DD52F6A4E6CA4B26205140DCCAD"/>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7DCD2AA3" w14:textId="5592B582" w:rsidR="00D436AC" w:rsidRDefault="004F7181" w:rsidP="00B43613">
                    <w:pPr>
                      <w:pStyle w:val="NoSpacing"/>
                    </w:pPr>
                    <w:r w:rsidRPr="004F7181">
                      <w:rPr>
                        <w:rStyle w:val="PlaceholderText"/>
                        <w:color w:val="00B0F0"/>
                      </w:rPr>
                      <w:t>Choose an item.</w:t>
                    </w:r>
                  </w:p>
                </w:tc>
              </w:sdtContent>
            </w:sdt>
          </w:tr>
          <w:tr w:rsidR="00D436AC" w14:paraId="1D8A6317" w14:textId="77777777" w:rsidTr="00D436AC">
            <w:trPr>
              <w:trHeight w:val="1242"/>
            </w:trPr>
            <w:tc>
              <w:tcPr>
                <w:tcW w:w="2410" w:type="dxa"/>
                <w:vAlign w:val="center"/>
              </w:tcPr>
              <w:p w14:paraId="1BAD7A2B" w14:textId="071C4832"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Signature</w:t>
                </w:r>
              </w:p>
            </w:tc>
            <w:sdt>
              <w:sdtPr>
                <w:id w:val="-661307897"/>
                <w:showingPlcHdr/>
                <w:picture/>
              </w:sdt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3F369527" w14:textId="6C8FA65A" w:rsidR="00D436AC" w:rsidRDefault="00D436AC" w:rsidP="00D436AC">
          <w:pPr>
            <w:pStyle w:val="Heading1"/>
          </w:pPr>
          <w:r>
            <w:t>Ethical Declaration</w:t>
          </w:r>
        </w:p>
        <w:p w14:paraId="04E9FE30" w14:textId="3316FBD4" w:rsidR="00D436AC" w:rsidRDefault="00D436AC" w:rsidP="00D436AC">
          <w:r w:rsidRPr="00D436AC">
            <w:rPr>
              <w:b/>
            </w:rPr>
            <w:t>When the nominee is unaware of the nomination</w:t>
          </w:r>
          <w:r w:rsidRPr="00D436AC">
            <w:t>, the nominator must also confirm the following additional declaration by entering their (the nominator’s) name below.</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478"/>
          </w:tblGrid>
          <w:tr w:rsidR="00D436AC" w14:paraId="26FCFF41" w14:textId="77777777" w:rsidTr="00D436AC">
            <w:trPr>
              <w:trHeight w:val="2608"/>
            </w:trPr>
            <w:tc>
              <w:tcPr>
                <w:tcW w:w="10478" w:type="dxa"/>
                <w:vAlign w:val="center"/>
              </w:tcPr>
              <w:p w14:paraId="66D79710" w14:textId="2C6E2D7B" w:rsidR="00D436AC" w:rsidRDefault="00D436AC" w:rsidP="00D436AC">
                <w:r w:rsidRPr="00D436AC">
                  <w:t xml:space="preserve">I </w:t>
                </w:r>
                <w:r w:rsidR="004F7181">
                  <w:t xml:space="preserve"> </w:t>
                </w:r>
                <w:sdt>
                  <w:sdtPr>
                    <w:id w:val="1759941931"/>
                    <w:placeholder>
                      <w:docPart w:val="147DB75BA2FC4A4FA44581955A7CAD9A"/>
                    </w:placeholder>
                    <w:showingPlcHdr/>
                  </w:sdtPr>
                  <w:sdtContent>
                    <w:r w:rsidR="004F7181" w:rsidRPr="004F7181">
                      <w:rPr>
                        <w:rStyle w:val="PlaceholderText"/>
                        <w:color w:val="00B0F0"/>
                      </w:rPr>
                      <w:t>Click or tap here to enter text.</w:t>
                    </w:r>
                  </w:sdtContent>
                </w:sdt>
                <w:r>
                  <w:t xml:space="preserve"> </w:t>
                </w:r>
                <w:r w:rsidRPr="00D436AC">
                  <w:t>(full name of the nominator) declare that, to the best of my knowledge:</w:t>
                </w:r>
              </w:p>
              <w:p w14:paraId="77CB2CDB" w14:textId="77777777" w:rsidR="00D436AC" w:rsidRDefault="00D436AC" w:rsidP="00D436AC">
                <w:pPr>
                  <w:pStyle w:val="ListParagraph"/>
                  <w:numPr>
                    <w:ilvl w:val="0"/>
                    <w:numId w:val="16"/>
                  </w:numPr>
                </w:pPr>
                <w:r>
                  <w:t>For the duration of the Nominee’s PIA membership, they have complied with the Continuing Professional Development requirements relevant to their grades;</w:t>
                </w:r>
              </w:p>
              <w:p w14:paraId="4884CAEA" w14:textId="77777777" w:rsidR="00D436AC" w:rsidRDefault="00D436AC" w:rsidP="00D436AC">
                <w:pPr>
                  <w:pStyle w:val="ListParagraph"/>
                  <w:numPr>
                    <w:ilvl w:val="0"/>
                    <w:numId w:val="16"/>
                  </w:numPr>
                </w:pPr>
                <w:r>
                  <w:t>For the duration of the Nominee’s PIA membership, they have demonstrated ethical behaviour in their professional and private life and have represented PIA in accordance with the Code of Professional Conduct; and</w:t>
                </w:r>
              </w:p>
              <w:p w14:paraId="708B31A8" w14:textId="51E188EC" w:rsidR="00D436AC" w:rsidRPr="00D436AC" w:rsidRDefault="00D436AC" w:rsidP="00D436AC">
                <w:pPr>
                  <w:pStyle w:val="ListParagraph"/>
                  <w:numPr>
                    <w:ilvl w:val="0"/>
                    <w:numId w:val="16"/>
                  </w:numPr>
                  <w:spacing w:after="0"/>
                  <w:ind w:left="714" w:hanging="357"/>
                </w:pPr>
                <w:r>
                  <w:t>The Nominee is not a bankrupt, and has never been convicted of an indictable criminal offence in Australia or overseas.</w:t>
                </w:r>
              </w:p>
            </w:tc>
          </w:tr>
        </w:tbl>
        <w:p w14:paraId="23F62980" w14:textId="157C4CF2" w:rsidR="00D436AC" w:rsidRDefault="00D436AC" w:rsidP="00D436AC">
          <w:pPr>
            <w:spacing w:before="240"/>
          </w:pPr>
          <w:r w:rsidRPr="00D436AC">
            <w:rPr>
              <w:b/>
            </w:rPr>
            <w:t>Otherwise</w:t>
          </w:r>
          <w:r w:rsidRPr="00D436AC">
            <w:t xml:space="preserve">, the nominee should sign their own </w:t>
          </w:r>
          <w:hyperlink r:id="rId16" w:history="1">
            <w:r w:rsidRPr="00D7090A">
              <w:rPr>
                <w:rStyle w:val="Hyperlink"/>
              </w:rPr>
              <w:t>Ethical Declaration Form F1</w:t>
            </w:r>
          </w:hyperlink>
          <w:r w:rsidRPr="00D7090A">
            <w:t xml:space="preserve"> and</w:t>
          </w:r>
          <w:r w:rsidRPr="00D436AC">
            <w:t xml:space="preserve"> it should be attached when lodging the nomination to PIA.</w:t>
          </w:r>
        </w:p>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6DA6DA29" w:rsidR="00D436AC" w:rsidRPr="00D436AC" w:rsidRDefault="00D436AC" w:rsidP="00D436AC">
          <w:pPr>
            <w:spacing w:before="240"/>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 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Name</w:t>
                </w:r>
              </w:p>
            </w:tc>
            <w:sdt>
              <w:sdtPr>
                <w:id w:val="1414968282"/>
                <w:placeholder>
                  <w:docPart w:val="266F260E52D84B8DBEA7F88815DA615B"/>
                </w:placeholder>
                <w:showingPlcHdr/>
              </w:sdt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Phone</w:t>
                </w:r>
              </w:p>
            </w:tc>
            <w:sdt>
              <w:sdtPr>
                <w:id w:val="-909392170"/>
                <w:placeholder>
                  <w:docPart w:val="60780D1C5417433DAE8A693C079D63C1"/>
                </w:placeholder>
                <w:showingPlcHdr/>
              </w:sdt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Email</w:t>
                </w:r>
              </w:p>
            </w:tc>
            <w:sdt>
              <w:sdtPr>
                <w:id w:val="2111317738"/>
                <w:placeholder>
                  <w:docPart w:val="593FECEEA9104948AF3B03B3E3DB189E"/>
                </w:placeholder>
                <w:showingPlcHdr/>
              </w:sdt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5B5D6BE"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 xml:space="preserve">PIA Membership </w:t>
                </w:r>
                <w:r w:rsidR="007B3B50" w:rsidRPr="008459B5">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Signature</w:t>
                </w:r>
              </w:p>
            </w:tc>
            <w:sdt>
              <w:sdtPr>
                <w:id w:val="808750913"/>
                <w:showingPlcHdr/>
                <w:picture/>
              </w:sdt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Name</w:t>
                </w:r>
              </w:p>
            </w:tc>
            <w:sdt>
              <w:sdtPr>
                <w:id w:val="658123360"/>
                <w:placeholder>
                  <w:docPart w:val="70B77BD6EFBF41859C63DF10B677FB1D"/>
                </w:placeholder>
                <w:showingPlcHdr/>
              </w:sdt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Phone</w:t>
                </w:r>
              </w:p>
            </w:tc>
            <w:sdt>
              <w:sdtPr>
                <w:id w:val="502318320"/>
                <w:placeholder>
                  <w:docPart w:val="C90CB07076674C318E8F2B9498C7063C"/>
                </w:placeholder>
                <w:showingPlcHdr/>
              </w:sdt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Email</w:t>
                </w:r>
              </w:p>
            </w:tc>
            <w:sdt>
              <w:sdtPr>
                <w:id w:val="373125624"/>
                <w:placeholder>
                  <w:docPart w:val="4DFF4A1CFAB243AE872AFE81D126FE40"/>
                </w:placeholder>
                <w:showingPlcHdr/>
              </w:sdt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05290E03"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 xml:space="preserve">PIA Membership </w:t>
                </w:r>
                <w:r w:rsidR="007B3B50" w:rsidRPr="008459B5">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Signature</w:t>
                </w:r>
              </w:p>
            </w:tc>
            <w:sdt>
              <w:sdtPr>
                <w:id w:val="-1893648519"/>
                <w:showingPlcHdr/>
                <w:picture/>
              </w:sdt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Name</w:t>
                </w:r>
              </w:p>
            </w:tc>
            <w:sdt>
              <w:sdtPr>
                <w:id w:val="-1318949593"/>
                <w:placeholder>
                  <w:docPart w:val="921FD059A0364A44AB3E011C47F2C994"/>
                </w:placeholder>
                <w:showingPlcHdr/>
              </w:sdt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Phone</w:t>
                </w:r>
              </w:p>
            </w:tc>
            <w:sdt>
              <w:sdtPr>
                <w:id w:val="-965116940"/>
                <w:placeholder>
                  <w:docPart w:val="14342579F4DB45E799E6A953F7E74C58"/>
                </w:placeholder>
                <w:showingPlcHdr/>
              </w:sdt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Email</w:t>
                </w:r>
              </w:p>
            </w:tc>
            <w:sdt>
              <w:sdtPr>
                <w:id w:val="1201434012"/>
                <w:placeholder>
                  <w:docPart w:val="6A83FC4344FE46938D9CBA9140C669B2"/>
                </w:placeholder>
                <w:showingPlcHdr/>
              </w:sdt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5DA5DB01"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 xml:space="preserve">PIA Membership </w:t>
                </w:r>
                <w:r w:rsidR="007B3B50" w:rsidRPr="008459B5">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8459B5" w:rsidRDefault="00D436AC" w:rsidP="00B43613">
                <w:pPr>
                  <w:pStyle w:val="NoSpacing"/>
                  <w:rPr>
                    <w:rFonts w:asciiTheme="majorHAnsi" w:hAnsiTheme="majorHAnsi" w:cstheme="majorHAnsi"/>
                  </w:rPr>
                </w:pPr>
                <w:r w:rsidRPr="008459B5">
                  <w:rPr>
                    <w:rFonts w:asciiTheme="majorHAnsi" w:hAnsiTheme="majorHAnsi" w:cstheme="majorHAnsi"/>
                  </w:rPr>
                  <w:t>Signature</w:t>
                </w:r>
              </w:p>
            </w:tc>
            <w:sdt>
              <w:sdtPr>
                <w:id w:val="984583050"/>
                <w:showingPlcHdr/>
                <w:picture/>
              </w:sdt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7" w:history="1">
            <w:r w:rsidRPr="00D436AC">
              <w:rPr>
                <w:rStyle w:val="Hyperlink"/>
                <w:i/>
              </w:rPr>
              <w:t>PIA website</w:t>
            </w:r>
          </w:hyperlink>
          <w:r w:rsidRPr="00D436AC">
            <w:rPr>
              <w:i/>
            </w:rPr>
            <w:t>.</w:t>
          </w:r>
        </w:p>
        <w:p w14:paraId="76BC23B6" w14:textId="5A43CEFA" w:rsidR="00D436AC" w:rsidRDefault="00D436AC" w:rsidP="00D436AC">
          <w:pPr>
            <w:pStyle w:val="Heading1"/>
          </w:pPr>
          <w:r>
            <w:lastRenderedPageBreak/>
            <w:t>Supporting Documents</w:t>
          </w:r>
        </w:p>
        <w:p w14:paraId="17071765" w14:textId="2064F012" w:rsidR="00D436AC" w:rsidRDefault="00D436AC" w:rsidP="00D436AC">
          <w:r w:rsidRPr="00D436AC">
            <w:t>The following supporting documents are attached in support of this nomination:</w:t>
          </w:r>
        </w:p>
        <w:p w14:paraId="4FCBE637" w14:textId="4FAAF429" w:rsidR="00D436AC" w:rsidRDefault="00000000">
          <w:pPr>
            <w:spacing w:after="160" w:line="278" w:lineRule="auto"/>
          </w:pPr>
          <w:sdt>
            <w:sdtPr>
              <w:rPr>
                <w:sz w:val="28"/>
                <w:szCs w:val="36"/>
              </w:rPr>
              <w:id w:val="-598640473"/>
              <w14:checkbox>
                <w14:checked w14:val="0"/>
                <w14:checkedState w14:val="2612" w14:font="MS Gothic"/>
                <w14:uncheckedState w14:val="2610" w14:font="MS Gothic"/>
              </w14:checkbox>
            </w:sdtPr>
            <w:sdtContent>
              <w:r w:rsidR="004F7181">
                <w:rPr>
                  <w:rFonts w:ascii="MS Gothic" w:eastAsia="MS Gothic" w:hAnsi="MS Gothic" w:hint="eastAsia"/>
                  <w:sz w:val="28"/>
                  <w:szCs w:val="36"/>
                </w:rPr>
                <w:t>☐</w:t>
              </w:r>
            </w:sdtContent>
          </w:sdt>
          <w:r w:rsidR="004F7181">
            <w:t xml:space="preserve"> </w:t>
          </w:r>
          <w:r w:rsidR="00D436AC" w:rsidRPr="00D436AC">
            <w:t>A CV listing at least the past 10 years of employment</w:t>
          </w:r>
        </w:p>
        <w:p w14:paraId="5816729F" w14:textId="1F993582" w:rsidR="00D436AC" w:rsidRDefault="00000000">
          <w:pPr>
            <w:spacing w:after="160" w:line="278" w:lineRule="auto"/>
          </w:pPr>
          <w:sdt>
            <w:sdtPr>
              <w:rPr>
                <w:sz w:val="28"/>
                <w:szCs w:val="36"/>
              </w:rPr>
              <w:id w:val="825011543"/>
              <w14:checkbox>
                <w14:checked w14:val="0"/>
                <w14:checkedState w14:val="2612" w14:font="MS Gothic"/>
                <w14:uncheckedState w14:val="2610" w14:font="MS Gothic"/>
              </w14:checkbox>
            </w:sdtPr>
            <w:sdtContent>
              <w:r w:rsidR="004F7181" w:rsidRPr="004F7181">
                <w:rPr>
                  <w:rFonts w:ascii="MS Gothic" w:eastAsia="MS Gothic" w:hAnsi="MS Gothic" w:hint="eastAsia"/>
                  <w:sz w:val="28"/>
                  <w:szCs w:val="36"/>
                </w:rPr>
                <w:t>☐</w:t>
              </w:r>
            </w:sdtContent>
          </w:sdt>
          <w:r w:rsidR="004F7181">
            <w:t xml:space="preserve"> </w:t>
          </w:r>
          <w:r w:rsidR="00D436AC" w:rsidRPr="00D436AC">
            <w:t>A suitable profile photo of the nominee, in as high a resolution as possible</w:t>
          </w:r>
        </w:p>
        <w:p w14:paraId="06C9F336" w14:textId="6E24B53A" w:rsidR="00D436AC" w:rsidRDefault="00000000">
          <w:pPr>
            <w:spacing w:after="160" w:line="278" w:lineRule="auto"/>
          </w:pPr>
          <w:sdt>
            <w:sdtPr>
              <w:rPr>
                <w:sz w:val="28"/>
                <w:szCs w:val="36"/>
              </w:rPr>
              <w:id w:val="-1585910560"/>
              <w14:checkbox>
                <w14:checked w14:val="0"/>
                <w14:checkedState w14:val="2612" w14:font="MS Gothic"/>
                <w14:uncheckedState w14:val="2610" w14:font="MS Gothic"/>
              </w14:checkbox>
            </w:sdtPr>
            <w:sdtContent>
              <w:r w:rsidR="004F7181" w:rsidRPr="004F7181">
                <w:rPr>
                  <w:rFonts w:ascii="MS Gothic" w:eastAsia="MS Gothic" w:hAnsi="MS Gothic" w:hint="eastAsia"/>
                  <w:sz w:val="28"/>
                  <w:szCs w:val="36"/>
                </w:rPr>
                <w:t>☐</w:t>
              </w:r>
            </w:sdtContent>
          </w:sdt>
          <w:r w:rsidR="004F7181">
            <w:t xml:space="preserve"> </w:t>
          </w:r>
          <w:r w:rsidR="003C4E61">
            <w:t xml:space="preserve">The nominee’s signed </w:t>
          </w:r>
          <w:r w:rsidR="00D436AC" w:rsidRPr="00D436AC">
            <w:t xml:space="preserve">Ethical Declaration Form </w:t>
          </w:r>
          <w:r w:rsidR="003C4E61">
            <w:t>F1</w:t>
          </w:r>
          <w:r w:rsidR="00D436AC" w:rsidRPr="00D436AC">
            <w:t xml:space="preserve"> (if required)</w:t>
          </w:r>
        </w:p>
        <w:p w14:paraId="680BD05F" w14:textId="12352804" w:rsidR="00D436AC" w:rsidRDefault="00D436AC">
          <w:pPr>
            <w:spacing w:after="160" w:line="278" w:lineRule="auto"/>
          </w:pPr>
          <w:r>
            <w:t>Additional documents (optional)</w:t>
          </w:r>
        </w:p>
        <w:sdt>
          <w:sdtPr>
            <w:id w:val="-2132083961"/>
            <w:placeholder>
              <w:docPart w:val="EAEADB3D2CC44B5CBF027E29598BCAE7"/>
            </w:placeholder>
            <w:showingPlcHdr/>
          </w:sdt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77777777" w:rsidR="00D436AC" w:rsidRDefault="00D436AC" w:rsidP="00D436AC">
          <w:r>
            <w:t>Lodge this form and all supporting documents listed above with the Nominee’s Division Office:</w:t>
          </w:r>
        </w:p>
        <w:p w14:paraId="72E0F377" w14:textId="6E510BAB" w:rsidR="00D436AC" w:rsidRDefault="00D436AC" w:rsidP="00D436AC">
          <w:pPr>
            <w:tabs>
              <w:tab w:val="left" w:pos="1843"/>
              <w:tab w:val="left" w:pos="4820"/>
            </w:tabs>
          </w:pPr>
          <w:r>
            <w:tab/>
            <w:t>Australian Capital Territory</w:t>
          </w:r>
          <w:r>
            <w:tab/>
          </w:r>
          <w:hyperlink r:id="rId18"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9"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20"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21"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22"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23"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4"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5" w:history="1">
            <w:r w:rsidRPr="00B45760">
              <w:rPr>
                <w:rStyle w:val="Hyperlink"/>
              </w:rPr>
              <w:t>wa@planning.org.au</w:t>
            </w:r>
          </w:hyperlink>
          <w:r>
            <w:t xml:space="preserve"> </w:t>
          </w:r>
        </w:p>
        <w:p w14:paraId="0DFC91FA" w14:textId="77777777" w:rsidR="00D436AC" w:rsidRDefault="00D436AC" w:rsidP="00D436AC"/>
        <w:p w14:paraId="2D78DA5F" w14:textId="77777777" w:rsidR="00D436AC" w:rsidRDefault="00D436AC" w:rsidP="00D436AC">
          <w:r>
            <w:t>The nominator and nominee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6" w:history="1">
            <w:r w:rsidRPr="00B45760">
              <w:rPr>
                <w:rStyle w:val="Hyperlink"/>
              </w:rPr>
              <w:t>membership@planning.org.au</w:t>
            </w:r>
          </w:hyperlink>
          <w:r>
            <w:t xml:space="preserve"> </w:t>
          </w:r>
        </w:p>
        <w:p w14:paraId="628FCB3E" w14:textId="77777777" w:rsidR="00D436AC" w:rsidRDefault="00D436AC" w:rsidP="00D436AC"/>
        <w:p w14:paraId="3DF544EE" w14:textId="1D77AD84" w:rsidR="00D436AC" w:rsidRP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The Division Committee has agreed to support this nomination:  Yes</w:t>
          </w:r>
          <w:r w:rsidR="004F7181">
            <w:rPr>
              <w:color w:val="A6A6A6" w:themeColor="background1" w:themeShade="A6"/>
            </w:rPr>
            <w:t xml:space="preserve"> </w:t>
          </w:r>
          <w:sdt>
            <w:sdtPr>
              <w:rPr>
                <w:color w:val="A6A6A6" w:themeColor="background1" w:themeShade="A6"/>
                <w:sz w:val="28"/>
                <w:szCs w:val="36"/>
              </w:rPr>
              <w:id w:val="-2113352586"/>
              <w14:checkbox>
                <w14:checked w14:val="0"/>
                <w14:checkedState w14:val="2612" w14:font="MS Gothic"/>
                <w14:uncheckedState w14:val="2610" w14:font="MS Gothic"/>
              </w14:checkbox>
            </w:sdtPr>
            <w:sdtContent>
              <w:r w:rsidR="004F7181" w:rsidRPr="004F7181">
                <w:rPr>
                  <w:rFonts w:ascii="MS Gothic" w:eastAsia="MS Gothic" w:hAnsi="MS Gothic" w:hint="eastAsia"/>
                  <w:color w:val="A6A6A6" w:themeColor="background1" w:themeShade="A6"/>
                  <w:sz w:val="28"/>
                  <w:szCs w:val="36"/>
                </w:rPr>
                <w:t>☐</w:t>
              </w:r>
            </w:sdtContent>
          </w:sdt>
        </w:p>
        <w:p w14:paraId="7DF165B4" w14:textId="147F40C9" w:rsidR="00D436AC" w:rsidRPr="00D7090A" w:rsidRDefault="00D436AC" w:rsidP="00D436AC">
          <w:pPr>
            <w:rPr>
              <w:i/>
              <w:sz w:val="16"/>
              <w:szCs w:val="20"/>
            </w:rPr>
          </w:pPr>
          <w:r w:rsidRPr="00D436AC">
            <w:rPr>
              <w:i/>
              <w:sz w:val="16"/>
              <w:szCs w:val="20"/>
            </w:rPr>
            <w:t xml:space="preserve">Doc control: Fellow Nomination Form F2 (for use by PIA Committees)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27"/>
      <w:footerReference w:type="first" r:id="rId28"/>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6A04" w14:textId="77777777" w:rsidR="007A2FB3" w:rsidRDefault="007A2FB3" w:rsidP="006D26C0">
      <w:pPr>
        <w:spacing w:after="0" w:line="240" w:lineRule="auto"/>
      </w:pPr>
      <w:r>
        <w:separator/>
      </w:r>
    </w:p>
  </w:endnote>
  <w:endnote w:type="continuationSeparator" w:id="0">
    <w:p w14:paraId="2440DB0B" w14:textId="77777777" w:rsidR="007A2FB3" w:rsidRDefault="007A2FB3"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AE52" w14:textId="77777777" w:rsidR="00D12DF2" w:rsidRDefault="00D1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FFB4" w14:textId="77777777" w:rsidR="007A2FB3" w:rsidRDefault="007A2FB3" w:rsidP="006D26C0">
      <w:pPr>
        <w:spacing w:after="0" w:line="240" w:lineRule="auto"/>
      </w:pPr>
      <w:r>
        <w:separator/>
      </w:r>
    </w:p>
  </w:footnote>
  <w:footnote w:type="continuationSeparator" w:id="0">
    <w:p w14:paraId="27CBD6E3" w14:textId="77777777" w:rsidR="007A2FB3" w:rsidRDefault="007A2FB3"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0B9C" w14:textId="77777777" w:rsidR="00D12DF2" w:rsidRDefault="00D12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8205F9"/>
    <w:multiLevelType w:val="multilevel"/>
    <w:tmpl w:val="DB62E0AA"/>
    <w:numStyleLink w:val="BulletList"/>
  </w:abstractNum>
  <w:abstractNum w:abstractNumId="8"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24180"/>
    <w:multiLevelType w:val="multilevel"/>
    <w:tmpl w:val="DB62E0AA"/>
    <w:numStyleLink w:val="BulletList"/>
  </w:abstractNum>
  <w:abstractNum w:abstractNumId="11"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8"/>
  </w:num>
  <w:num w:numId="2" w16cid:durableId="1476995577">
    <w:abstractNumId w:val="1"/>
  </w:num>
  <w:num w:numId="3" w16cid:durableId="818813525">
    <w:abstractNumId w:val="0"/>
  </w:num>
  <w:num w:numId="4" w16cid:durableId="301155632">
    <w:abstractNumId w:val="11"/>
    <w:lvlOverride w:ilvl="1">
      <w:lvl w:ilvl="1">
        <w:start w:val="1"/>
        <w:numFmt w:val="bullet"/>
        <w:lvlRestart w:val="0"/>
        <w:pStyle w:val="ListBullet2"/>
        <w:lvlText w:val="–"/>
        <w:lvlJc w:val="left"/>
        <w:pPr>
          <w:ind w:left="720" w:hanging="360"/>
        </w:pPr>
      </w:lvl>
    </w:lvlOverride>
  </w:num>
  <w:num w:numId="5" w16cid:durableId="1761412423">
    <w:abstractNumId w:val="6"/>
  </w:num>
  <w:num w:numId="6" w16cid:durableId="835804046">
    <w:abstractNumId w:val="4"/>
  </w:num>
  <w:num w:numId="7" w16cid:durableId="10425099">
    <w:abstractNumId w:val="10"/>
  </w:num>
  <w:num w:numId="8" w16cid:durableId="883709971">
    <w:abstractNumId w:val="2"/>
  </w:num>
  <w:num w:numId="9" w16cid:durableId="1716196388">
    <w:abstractNumId w:val="11"/>
  </w:num>
  <w:num w:numId="10" w16cid:durableId="987978495">
    <w:abstractNumId w:val="9"/>
  </w:num>
  <w:num w:numId="11" w16cid:durableId="623926199">
    <w:abstractNumId w:val="7"/>
  </w:num>
  <w:num w:numId="12" w16cid:durableId="1974482732">
    <w:abstractNumId w:val="12"/>
  </w:num>
  <w:num w:numId="13" w16cid:durableId="736559501">
    <w:abstractNumId w:val="13"/>
  </w:num>
  <w:num w:numId="14" w16cid:durableId="302853779">
    <w:abstractNumId w:val="15"/>
  </w:num>
  <w:num w:numId="15" w16cid:durableId="328872233">
    <w:abstractNumId w:val="3"/>
  </w:num>
  <w:num w:numId="16" w16cid:durableId="2136437419">
    <w:abstractNumId w:val="14"/>
  </w:num>
  <w:num w:numId="17" w16cid:durableId="974216178">
    <w:abstractNumId w:val="5"/>
  </w:num>
  <w:num w:numId="18" w16cid:durableId="131695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1692E"/>
    <w:rsid w:val="00023FA8"/>
    <w:rsid w:val="00032142"/>
    <w:rsid w:val="0004546E"/>
    <w:rsid w:val="0005431C"/>
    <w:rsid w:val="0006350F"/>
    <w:rsid w:val="00064B02"/>
    <w:rsid w:val="000B3DBF"/>
    <w:rsid w:val="000C28F3"/>
    <w:rsid w:val="000D3A37"/>
    <w:rsid w:val="00115748"/>
    <w:rsid w:val="00135493"/>
    <w:rsid w:val="001360FC"/>
    <w:rsid w:val="00146228"/>
    <w:rsid w:val="00174C1F"/>
    <w:rsid w:val="00181ACF"/>
    <w:rsid w:val="001F6BF1"/>
    <w:rsid w:val="00225D0F"/>
    <w:rsid w:val="002323F8"/>
    <w:rsid w:val="002618B0"/>
    <w:rsid w:val="00280170"/>
    <w:rsid w:val="00294920"/>
    <w:rsid w:val="002B59E3"/>
    <w:rsid w:val="002D0BD3"/>
    <w:rsid w:val="00300018"/>
    <w:rsid w:val="003010E4"/>
    <w:rsid w:val="0031113B"/>
    <w:rsid w:val="00311886"/>
    <w:rsid w:val="00336298"/>
    <w:rsid w:val="003466F8"/>
    <w:rsid w:val="00384636"/>
    <w:rsid w:val="003A55F6"/>
    <w:rsid w:val="003A76CA"/>
    <w:rsid w:val="003C4E61"/>
    <w:rsid w:val="004002AD"/>
    <w:rsid w:val="00403FDD"/>
    <w:rsid w:val="004A74F3"/>
    <w:rsid w:val="004F7181"/>
    <w:rsid w:val="00514E73"/>
    <w:rsid w:val="00542937"/>
    <w:rsid w:val="00550C85"/>
    <w:rsid w:val="00584C31"/>
    <w:rsid w:val="005A72BB"/>
    <w:rsid w:val="005E10A4"/>
    <w:rsid w:val="005E5169"/>
    <w:rsid w:val="006168C1"/>
    <w:rsid w:val="006447B8"/>
    <w:rsid w:val="00677722"/>
    <w:rsid w:val="006B1010"/>
    <w:rsid w:val="006D26C0"/>
    <w:rsid w:val="006E6571"/>
    <w:rsid w:val="006F2B52"/>
    <w:rsid w:val="006F325A"/>
    <w:rsid w:val="00707D05"/>
    <w:rsid w:val="007158D1"/>
    <w:rsid w:val="00785997"/>
    <w:rsid w:val="007A2FB3"/>
    <w:rsid w:val="007B3B50"/>
    <w:rsid w:val="007D1870"/>
    <w:rsid w:val="007E24B8"/>
    <w:rsid w:val="00805253"/>
    <w:rsid w:val="00841A1C"/>
    <w:rsid w:val="008459B5"/>
    <w:rsid w:val="00867A16"/>
    <w:rsid w:val="008D25DC"/>
    <w:rsid w:val="008E10F0"/>
    <w:rsid w:val="00910F4F"/>
    <w:rsid w:val="0097399E"/>
    <w:rsid w:val="00975BE1"/>
    <w:rsid w:val="00986A75"/>
    <w:rsid w:val="009A5571"/>
    <w:rsid w:val="009B0433"/>
    <w:rsid w:val="009B1A41"/>
    <w:rsid w:val="009C33CD"/>
    <w:rsid w:val="00A1172E"/>
    <w:rsid w:val="00A37D35"/>
    <w:rsid w:val="00A537AF"/>
    <w:rsid w:val="00A53AC2"/>
    <w:rsid w:val="00A55A57"/>
    <w:rsid w:val="00A67332"/>
    <w:rsid w:val="00A679CA"/>
    <w:rsid w:val="00A70E35"/>
    <w:rsid w:val="00A75976"/>
    <w:rsid w:val="00AB2F46"/>
    <w:rsid w:val="00B13F97"/>
    <w:rsid w:val="00B547D8"/>
    <w:rsid w:val="00B71D38"/>
    <w:rsid w:val="00B86A7F"/>
    <w:rsid w:val="00B97C5A"/>
    <w:rsid w:val="00BB4305"/>
    <w:rsid w:val="00BD0605"/>
    <w:rsid w:val="00C10CEC"/>
    <w:rsid w:val="00C802A0"/>
    <w:rsid w:val="00C93342"/>
    <w:rsid w:val="00CC65EA"/>
    <w:rsid w:val="00CD7989"/>
    <w:rsid w:val="00CE4DF5"/>
    <w:rsid w:val="00D12DF2"/>
    <w:rsid w:val="00D322FE"/>
    <w:rsid w:val="00D436AC"/>
    <w:rsid w:val="00D60EB8"/>
    <w:rsid w:val="00D7090A"/>
    <w:rsid w:val="00DB3DCD"/>
    <w:rsid w:val="00DC2366"/>
    <w:rsid w:val="00DD6BB7"/>
    <w:rsid w:val="00E20D16"/>
    <w:rsid w:val="00E3175C"/>
    <w:rsid w:val="00E3776A"/>
    <w:rsid w:val="00E40234"/>
    <w:rsid w:val="00E6758A"/>
    <w:rsid w:val="00E84415"/>
    <w:rsid w:val="00E93B60"/>
    <w:rsid w:val="00EA2A83"/>
    <w:rsid w:val="00ED499C"/>
    <w:rsid w:val="00EF028E"/>
    <w:rsid w:val="00F6246F"/>
    <w:rsid w:val="00F80E62"/>
    <w:rsid w:val="00FA7367"/>
    <w:rsid w:val="00FB31ED"/>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1"/>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1"/>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semiHidden/>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org.au/common/Uploaded%20files/PIA/Membership/Fellows/Fellow_Life_Fellow_Nominations_Guidebook_Committees.pdf" TargetMode="External"/><Relationship Id="rId13" Type="http://schemas.openxmlformats.org/officeDocument/2006/relationships/header" Target="header3.xml"/><Relationship Id="rId18" Type="http://schemas.openxmlformats.org/officeDocument/2006/relationships/hyperlink" Target="mailto:act@planning.org.au" TargetMode="External"/><Relationship Id="rId26" Type="http://schemas.openxmlformats.org/officeDocument/2006/relationships/hyperlink" Target="mailto:membership@planning.org.au" TargetMode="External"/><Relationship Id="rId3" Type="http://schemas.openxmlformats.org/officeDocument/2006/relationships/settings" Target="settings.xml"/><Relationship Id="rId21" Type="http://schemas.openxmlformats.org/officeDocument/2006/relationships/hyperlink" Target="mailto:qld@planning.org.au" TargetMode="External"/><Relationship Id="rId7" Type="http://schemas.openxmlformats.org/officeDocument/2006/relationships/hyperlink" Target="https://www.planning.org.au/pia/membership/fellow-nominations.aspx" TargetMode="External"/><Relationship Id="rId12" Type="http://schemas.openxmlformats.org/officeDocument/2006/relationships/footer" Target="footer2.xml"/><Relationship Id="rId17" Type="http://schemas.openxmlformats.org/officeDocument/2006/relationships/hyperlink" Target="https://www.planning.org.au/pia/about/privacy-policy.aspx" TargetMode="External"/><Relationship Id="rId25" Type="http://schemas.openxmlformats.org/officeDocument/2006/relationships/hyperlink" Target="mailto:wa@planning.org.au" TargetMode="External"/><Relationship Id="rId2" Type="http://schemas.openxmlformats.org/officeDocument/2006/relationships/styles" Target="styles.xml"/><Relationship Id="rId16" Type="http://schemas.openxmlformats.org/officeDocument/2006/relationships/hyperlink" Target="https://www.planning.org.au/common/Uploaded%20files/PIA/Membership/Fellows/Pathway_ALL_F1_Ethical_Declaration_Form.docx" TargetMode="External"/><Relationship Id="rId20" Type="http://schemas.openxmlformats.org/officeDocument/2006/relationships/hyperlink" Target="mailto:nt@planning.org.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vic@planning.org.au"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tas@planning.org.au"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nsw@planning.org.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a@planning.org.au"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3775B4" w:rsidP="003775B4">
          <w:pPr>
            <w:pStyle w:val="F2923F20EA7B4BC5A16CFADAA5F6467C"/>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3775B4" w:rsidP="003775B4">
          <w:pPr>
            <w:pStyle w:val="DE73ABFF823543BCBA0B93686A7349B6"/>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3775B4" w:rsidP="003775B4">
          <w:pPr>
            <w:pStyle w:val="078EAE1D217F4E00A0D7F618B57636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3775B4" w:rsidP="003775B4">
          <w:pPr>
            <w:pStyle w:val="E0C876A0C15E43B386FD3A029BA657C3"/>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3775B4" w:rsidP="003775B4">
          <w:pPr>
            <w:pStyle w:val="5F4F887929B847E09F7DA8AA5C78199D"/>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3775B4" w:rsidP="003775B4">
          <w:pPr>
            <w:pStyle w:val="E4FC783386BF4935B5414C42BC83F9A3"/>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3775B4" w:rsidP="003775B4">
          <w:pPr>
            <w:pStyle w:val="8B1E1C77DBC34E32AFF4CA64EE8C2407"/>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3775B4" w:rsidP="003775B4">
          <w:pPr>
            <w:pStyle w:val="27CC43572789473B913311FDBD88A1CA"/>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3775B4" w:rsidP="003775B4">
          <w:pPr>
            <w:pStyle w:val="9287342CEC7F42B3BB026E15E4BB019A"/>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3775B4" w:rsidP="003775B4">
          <w:pPr>
            <w:pStyle w:val="718D75416A4741A692DFA3D88FCE054F"/>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3775B4" w:rsidP="003775B4">
          <w:pPr>
            <w:pStyle w:val="5A7858C850044C9593E39DC5163B5084"/>
          </w:pPr>
          <w:r w:rsidRPr="004F7181">
            <w:rPr>
              <w:rStyle w:val="PlaceholderText"/>
              <w:color w:val="00B0F0"/>
            </w:rPr>
            <w:t>Click or tap here to enter text.</w:t>
          </w:r>
        </w:p>
      </w:docPartBody>
    </w:docPart>
    <w:docPart>
      <w:docPartPr>
        <w:name w:val="29810330D516446081ECE85526D935AC"/>
        <w:category>
          <w:name w:val="General"/>
          <w:gallery w:val="placeholder"/>
        </w:category>
        <w:types>
          <w:type w:val="bbPlcHdr"/>
        </w:types>
        <w:behaviors>
          <w:behavior w:val="content"/>
        </w:behaviors>
        <w:guid w:val="{9ECB6AEF-4FC8-4FB8-B374-80D06128F09D}"/>
      </w:docPartPr>
      <w:docPartBody>
        <w:p w:rsidR="00145948" w:rsidRDefault="003775B4" w:rsidP="003775B4">
          <w:pPr>
            <w:pStyle w:val="29810330D516446081ECE85526D935AC"/>
          </w:pPr>
          <w:r w:rsidRPr="004F7181">
            <w:rPr>
              <w:rStyle w:val="PlaceholderText"/>
              <w:color w:val="00B0F0"/>
            </w:rPr>
            <w:t>Click or tap here to enter text.</w:t>
          </w:r>
        </w:p>
      </w:docPartBody>
    </w:docPart>
    <w:docPart>
      <w:docPartPr>
        <w:name w:val="EC1CF2673E55418CB0AE37F761539052"/>
        <w:category>
          <w:name w:val="General"/>
          <w:gallery w:val="placeholder"/>
        </w:category>
        <w:types>
          <w:type w:val="bbPlcHdr"/>
        </w:types>
        <w:behaviors>
          <w:behavior w:val="content"/>
        </w:behaviors>
        <w:guid w:val="{40E80084-B437-49AF-B7D4-509E90009667}"/>
      </w:docPartPr>
      <w:docPartBody>
        <w:p w:rsidR="00145948" w:rsidRDefault="003775B4" w:rsidP="003775B4">
          <w:pPr>
            <w:pStyle w:val="EC1CF2673E55418CB0AE37F761539052"/>
          </w:pPr>
          <w:r w:rsidRPr="004F7181">
            <w:rPr>
              <w:rStyle w:val="PlaceholderText"/>
              <w:color w:val="00B0F0"/>
            </w:rPr>
            <w:t>Click or tap here to enter text.</w:t>
          </w:r>
        </w:p>
      </w:docPartBody>
    </w:docPart>
    <w:docPart>
      <w:docPartPr>
        <w:name w:val="E8A68832CABD4275A48D5DF583508E33"/>
        <w:category>
          <w:name w:val="General"/>
          <w:gallery w:val="placeholder"/>
        </w:category>
        <w:types>
          <w:type w:val="bbPlcHdr"/>
        </w:types>
        <w:behaviors>
          <w:behavior w:val="content"/>
        </w:behaviors>
        <w:guid w:val="{DBBEB221-E8D1-4687-87A9-8DE33980F9F4}"/>
      </w:docPartPr>
      <w:docPartBody>
        <w:p w:rsidR="00145948" w:rsidRDefault="003775B4" w:rsidP="003775B4">
          <w:pPr>
            <w:pStyle w:val="E8A68832CABD4275A48D5DF583508E33"/>
          </w:pPr>
          <w:r w:rsidRPr="004F7181">
            <w:rPr>
              <w:rStyle w:val="PlaceholderText"/>
              <w:color w:val="00B0F0"/>
            </w:rPr>
            <w:t>Click or tap here to enter text.</w:t>
          </w:r>
        </w:p>
      </w:docPartBody>
    </w:docPart>
    <w:docPart>
      <w:docPartPr>
        <w:name w:val="00057DD52F6A4E6CA4B26205140DCCAD"/>
        <w:category>
          <w:name w:val="General"/>
          <w:gallery w:val="placeholder"/>
        </w:category>
        <w:types>
          <w:type w:val="bbPlcHdr"/>
        </w:types>
        <w:behaviors>
          <w:behavior w:val="content"/>
        </w:behaviors>
        <w:guid w:val="{2575E48D-B9A0-47C3-90E5-516FED73E4F1}"/>
      </w:docPartPr>
      <w:docPartBody>
        <w:p w:rsidR="00145948" w:rsidRDefault="003775B4" w:rsidP="003775B4">
          <w:pPr>
            <w:pStyle w:val="00057DD52F6A4E6CA4B26205140DCCAD"/>
          </w:pPr>
          <w:r w:rsidRPr="004F7181">
            <w:rPr>
              <w:rStyle w:val="PlaceholderText"/>
              <w:color w:val="00B0F0"/>
            </w:rPr>
            <w:t>Choose an item.</w:t>
          </w:r>
        </w:p>
      </w:docPartBody>
    </w:docPart>
    <w:docPart>
      <w:docPartPr>
        <w:name w:val="147DB75BA2FC4A4FA44581955A7CAD9A"/>
        <w:category>
          <w:name w:val="General"/>
          <w:gallery w:val="placeholder"/>
        </w:category>
        <w:types>
          <w:type w:val="bbPlcHdr"/>
        </w:types>
        <w:behaviors>
          <w:behavior w:val="content"/>
        </w:behaviors>
        <w:guid w:val="{8B316AAE-A892-4B64-86B7-F3700B34F69F}"/>
      </w:docPartPr>
      <w:docPartBody>
        <w:p w:rsidR="00145948" w:rsidRDefault="003775B4" w:rsidP="003775B4">
          <w:pPr>
            <w:pStyle w:val="147DB75BA2FC4A4FA44581955A7CAD9A"/>
          </w:pPr>
          <w:r w:rsidRPr="004F7181">
            <w:rPr>
              <w:rStyle w:val="PlaceholderText"/>
              <w:color w:val="00B0F0"/>
            </w:rPr>
            <w:t>Click or tap here to enter text.</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3775B4" w:rsidP="003775B4">
          <w:pPr>
            <w:pStyle w:val="266F260E52D84B8DBEA7F88815DA615B1"/>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3775B4" w:rsidP="003775B4">
          <w:pPr>
            <w:pStyle w:val="60780D1C5417433DAE8A693C079D63C1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3775B4" w:rsidP="003775B4">
          <w:pPr>
            <w:pStyle w:val="593FECEEA9104948AF3B03B3E3DB189E1"/>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3775B4" w:rsidP="003775B4">
          <w:pPr>
            <w:pStyle w:val="B6ABF7B697A647E7A5F978967B3D538E1"/>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3775B4" w:rsidP="003775B4">
          <w:pPr>
            <w:pStyle w:val="70B77BD6EFBF41859C63DF10B677FB1D1"/>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3775B4" w:rsidP="003775B4">
          <w:pPr>
            <w:pStyle w:val="C90CB07076674C318E8F2B9498C7063C1"/>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3775B4" w:rsidP="003775B4">
          <w:pPr>
            <w:pStyle w:val="4DFF4A1CFAB243AE872AFE81D126FE401"/>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3775B4" w:rsidP="003775B4">
          <w:pPr>
            <w:pStyle w:val="7FB515B179684FE8A1CA94412F6F61281"/>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3775B4" w:rsidP="003775B4">
          <w:pPr>
            <w:pStyle w:val="921FD059A0364A44AB3E011C47F2C9941"/>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3775B4" w:rsidP="003775B4">
          <w:pPr>
            <w:pStyle w:val="14342579F4DB45E799E6A953F7E74C581"/>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3775B4" w:rsidP="003775B4">
          <w:pPr>
            <w:pStyle w:val="6A83FC4344FE46938D9CBA9140C669B21"/>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3775B4" w:rsidP="003775B4">
          <w:pPr>
            <w:pStyle w:val="194AF2D94B2242B793A040FB1F6BCD4A1"/>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3775B4" w:rsidP="003775B4">
          <w:pPr>
            <w:pStyle w:val="EAEADB3D2CC44B5CBF027E29598BCAE71"/>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23FA8"/>
    <w:rsid w:val="00033156"/>
    <w:rsid w:val="000C28F3"/>
    <w:rsid w:val="000D3A37"/>
    <w:rsid w:val="0010569B"/>
    <w:rsid w:val="00145948"/>
    <w:rsid w:val="00280170"/>
    <w:rsid w:val="003775B4"/>
    <w:rsid w:val="00485238"/>
    <w:rsid w:val="00552671"/>
    <w:rsid w:val="00645D0F"/>
    <w:rsid w:val="006E1EE7"/>
    <w:rsid w:val="006E6571"/>
    <w:rsid w:val="007E24B8"/>
    <w:rsid w:val="00874B39"/>
    <w:rsid w:val="008E10F0"/>
    <w:rsid w:val="009B0433"/>
    <w:rsid w:val="00A21B46"/>
    <w:rsid w:val="00B20DBA"/>
    <w:rsid w:val="00CE4DF5"/>
    <w:rsid w:val="00D41F2E"/>
    <w:rsid w:val="00D56D98"/>
    <w:rsid w:val="00DD73D5"/>
    <w:rsid w:val="00E40234"/>
    <w:rsid w:val="00EA2A83"/>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D5"/>
    <w:rPr>
      <w:color w:val="666666"/>
    </w:rPr>
  </w:style>
  <w:style w:type="paragraph" w:customStyle="1" w:styleId="F2923F20EA7B4BC5A16CFADAA5F6467C">
    <w:name w:val="F2923F20EA7B4BC5A16CFADAA5F6467C"/>
    <w:rsid w:val="003775B4"/>
    <w:pPr>
      <w:spacing w:after="0" w:line="240" w:lineRule="auto"/>
    </w:pPr>
    <w:rPr>
      <w:rFonts w:eastAsiaTheme="minorHAnsi"/>
      <w:sz w:val="20"/>
      <w:lang w:eastAsia="en-US"/>
    </w:rPr>
  </w:style>
  <w:style w:type="paragraph" w:customStyle="1" w:styleId="DE73ABFF823543BCBA0B93686A7349B6">
    <w:name w:val="DE73ABFF823543BCBA0B93686A7349B6"/>
    <w:rsid w:val="003775B4"/>
    <w:pPr>
      <w:spacing w:after="0" w:line="240" w:lineRule="auto"/>
    </w:pPr>
    <w:rPr>
      <w:rFonts w:eastAsiaTheme="minorHAnsi"/>
      <w:sz w:val="20"/>
      <w:lang w:eastAsia="en-US"/>
    </w:rPr>
  </w:style>
  <w:style w:type="paragraph" w:customStyle="1" w:styleId="078EAE1D217F4E00A0D7F618B5763611">
    <w:name w:val="078EAE1D217F4E00A0D7F618B5763611"/>
    <w:rsid w:val="003775B4"/>
    <w:pPr>
      <w:spacing w:after="0" w:line="240" w:lineRule="auto"/>
    </w:pPr>
    <w:rPr>
      <w:rFonts w:eastAsiaTheme="minorHAnsi"/>
      <w:sz w:val="20"/>
      <w:lang w:eastAsia="en-US"/>
    </w:rPr>
  </w:style>
  <w:style w:type="paragraph" w:customStyle="1" w:styleId="E0C876A0C15E43B386FD3A029BA657C3">
    <w:name w:val="E0C876A0C15E43B386FD3A029BA657C3"/>
    <w:rsid w:val="003775B4"/>
    <w:pPr>
      <w:spacing w:after="0" w:line="240" w:lineRule="auto"/>
    </w:pPr>
    <w:rPr>
      <w:rFonts w:eastAsiaTheme="minorHAnsi"/>
      <w:sz w:val="20"/>
      <w:lang w:eastAsia="en-US"/>
    </w:rPr>
  </w:style>
  <w:style w:type="paragraph" w:customStyle="1" w:styleId="5F4F887929B847E09F7DA8AA5C78199D">
    <w:name w:val="5F4F887929B847E09F7DA8AA5C78199D"/>
    <w:rsid w:val="003775B4"/>
    <w:pPr>
      <w:spacing w:after="0" w:line="240" w:lineRule="auto"/>
    </w:pPr>
    <w:rPr>
      <w:rFonts w:eastAsiaTheme="minorHAnsi"/>
      <w:sz w:val="20"/>
      <w:lang w:eastAsia="en-US"/>
    </w:rPr>
  </w:style>
  <w:style w:type="paragraph" w:customStyle="1" w:styleId="E4FC783386BF4935B5414C42BC83F9A3">
    <w:name w:val="E4FC783386BF4935B5414C42BC83F9A3"/>
    <w:rsid w:val="003775B4"/>
    <w:pPr>
      <w:spacing w:after="0" w:line="240" w:lineRule="auto"/>
    </w:pPr>
    <w:rPr>
      <w:rFonts w:eastAsiaTheme="minorHAnsi"/>
      <w:sz w:val="20"/>
      <w:lang w:eastAsia="en-US"/>
    </w:rPr>
  </w:style>
  <w:style w:type="paragraph" w:customStyle="1" w:styleId="8B1E1C77DBC34E32AFF4CA64EE8C2407">
    <w:name w:val="8B1E1C77DBC34E32AFF4CA64EE8C2407"/>
    <w:rsid w:val="003775B4"/>
    <w:pPr>
      <w:spacing w:after="0" w:line="240" w:lineRule="auto"/>
    </w:pPr>
    <w:rPr>
      <w:rFonts w:eastAsiaTheme="minorHAnsi"/>
      <w:sz w:val="20"/>
      <w:lang w:eastAsia="en-US"/>
    </w:rPr>
  </w:style>
  <w:style w:type="paragraph" w:customStyle="1" w:styleId="27CC43572789473B913311FDBD88A1CA">
    <w:name w:val="27CC43572789473B913311FDBD88A1CA"/>
    <w:rsid w:val="003775B4"/>
    <w:pPr>
      <w:spacing w:after="0" w:line="240" w:lineRule="auto"/>
    </w:pPr>
    <w:rPr>
      <w:rFonts w:eastAsiaTheme="minorHAnsi"/>
      <w:sz w:val="20"/>
      <w:lang w:eastAsia="en-US"/>
    </w:rPr>
  </w:style>
  <w:style w:type="paragraph" w:customStyle="1" w:styleId="9287342CEC7F42B3BB026E15E4BB019A">
    <w:name w:val="9287342CEC7F42B3BB026E15E4BB019A"/>
    <w:rsid w:val="003775B4"/>
    <w:pPr>
      <w:spacing w:after="240" w:line="276" w:lineRule="auto"/>
    </w:pPr>
    <w:rPr>
      <w:rFonts w:eastAsiaTheme="minorHAnsi"/>
      <w:sz w:val="20"/>
      <w:lang w:eastAsia="en-US"/>
    </w:rPr>
  </w:style>
  <w:style w:type="paragraph" w:customStyle="1" w:styleId="718D75416A4741A692DFA3D88FCE054F">
    <w:name w:val="718D75416A4741A692DFA3D88FCE054F"/>
    <w:rsid w:val="003775B4"/>
    <w:pPr>
      <w:spacing w:after="240" w:line="276" w:lineRule="auto"/>
    </w:pPr>
    <w:rPr>
      <w:rFonts w:eastAsiaTheme="minorHAnsi"/>
      <w:sz w:val="20"/>
      <w:lang w:eastAsia="en-US"/>
    </w:rPr>
  </w:style>
  <w:style w:type="paragraph" w:customStyle="1" w:styleId="5A7858C850044C9593E39DC5163B5084">
    <w:name w:val="5A7858C850044C9593E39DC5163B5084"/>
    <w:rsid w:val="003775B4"/>
    <w:pPr>
      <w:spacing w:after="240" w:line="276" w:lineRule="auto"/>
    </w:pPr>
    <w:rPr>
      <w:rFonts w:eastAsiaTheme="minorHAnsi"/>
      <w:sz w:val="20"/>
      <w:lang w:eastAsia="en-US"/>
    </w:rPr>
  </w:style>
  <w:style w:type="paragraph" w:customStyle="1" w:styleId="29810330D516446081ECE85526D935AC">
    <w:name w:val="29810330D516446081ECE85526D935AC"/>
    <w:rsid w:val="003775B4"/>
    <w:pPr>
      <w:spacing w:after="0" w:line="240" w:lineRule="auto"/>
    </w:pPr>
    <w:rPr>
      <w:rFonts w:eastAsiaTheme="minorHAnsi"/>
      <w:sz w:val="20"/>
      <w:lang w:eastAsia="en-US"/>
    </w:rPr>
  </w:style>
  <w:style w:type="paragraph" w:customStyle="1" w:styleId="EC1CF2673E55418CB0AE37F761539052">
    <w:name w:val="EC1CF2673E55418CB0AE37F761539052"/>
    <w:rsid w:val="003775B4"/>
    <w:pPr>
      <w:spacing w:after="0" w:line="240" w:lineRule="auto"/>
    </w:pPr>
    <w:rPr>
      <w:rFonts w:eastAsiaTheme="minorHAnsi"/>
      <w:sz w:val="20"/>
      <w:lang w:eastAsia="en-US"/>
    </w:rPr>
  </w:style>
  <w:style w:type="paragraph" w:customStyle="1" w:styleId="E8A68832CABD4275A48D5DF583508E33">
    <w:name w:val="E8A68832CABD4275A48D5DF583508E33"/>
    <w:rsid w:val="003775B4"/>
    <w:pPr>
      <w:spacing w:after="0" w:line="240" w:lineRule="auto"/>
    </w:pPr>
    <w:rPr>
      <w:rFonts w:eastAsiaTheme="minorHAnsi"/>
      <w:sz w:val="20"/>
      <w:lang w:eastAsia="en-US"/>
    </w:rPr>
  </w:style>
  <w:style w:type="paragraph" w:customStyle="1" w:styleId="00057DD52F6A4E6CA4B26205140DCCAD">
    <w:name w:val="00057DD52F6A4E6CA4B26205140DCCAD"/>
    <w:rsid w:val="003775B4"/>
    <w:pPr>
      <w:spacing w:after="0" w:line="240" w:lineRule="auto"/>
    </w:pPr>
    <w:rPr>
      <w:rFonts w:eastAsiaTheme="minorHAnsi"/>
      <w:sz w:val="20"/>
      <w:lang w:eastAsia="en-US"/>
    </w:rPr>
  </w:style>
  <w:style w:type="paragraph" w:customStyle="1" w:styleId="147DB75BA2FC4A4FA44581955A7CAD9A">
    <w:name w:val="147DB75BA2FC4A4FA44581955A7CAD9A"/>
    <w:rsid w:val="003775B4"/>
    <w:pPr>
      <w:spacing w:after="240" w:line="276" w:lineRule="auto"/>
    </w:pPr>
    <w:rPr>
      <w:rFonts w:eastAsiaTheme="minorHAnsi"/>
      <w:sz w:val="20"/>
      <w:lang w:eastAsia="en-US"/>
    </w:rPr>
  </w:style>
  <w:style w:type="paragraph" w:customStyle="1" w:styleId="266F260E52D84B8DBEA7F88815DA615B1">
    <w:name w:val="266F260E52D84B8DBEA7F88815DA615B1"/>
    <w:rsid w:val="003775B4"/>
    <w:pPr>
      <w:spacing w:after="0" w:line="240" w:lineRule="auto"/>
    </w:pPr>
    <w:rPr>
      <w:rFonts w:eastAsiaTheme="minorHAnsi"/>
      <w:sz w:val="20"/>
      <w:lang w:eastAsia="en-US"/>
    </w:rPr>
  </w:style>
  <w:style w:type="paragraph" w:customStyle="1" w:styleId="60780D1C5417433DAE8A693C079D63C11">
    <w:name w:val="60780D1C5417433DAE8A693C079D63C11"/>
    <w:rsid w:val="003775B4"/>
    <w:pPr>
      <w:spacing w:after="0" w:line="240" w:lineRule="auto"/>
    </w:pPr>
    <w:rPr>
      <w:rFonts w:eastAsiaTheme="minorHAnsi"/>
      <w:sz w:val="20"/>
      <w:lang w:eastAsia="en-US"/>
    </w:rPr>
  </w:style>
  <w:style w:type="paragraph" w:customStyle="1" w:styleId="593FECEEA9104948AF3B03B3E3DB189E1">
    <w:name w:val="593FECEEA9104948AF3B03B3E3DB189E1"/>
    <w:rsid w:val="003775B4"/>
    <w:pPr>
      <w:spacing w:after="0" w:line="240" w:lineRule="auto"/>
    </w:pPr>
    <w:rPr>
      <w:rFonts w:eastAsiaTheme="minorHAnsi"/>
      <w:sz w:val="20"/>
      <w:lang w:eastAsia="en-US"/>
    </w:rPr>
  </w:style>
  <w:style w:type="paragraph" w:customStyle="1" w:styleId="B6ABF7B697A647E7A5F978967B3D538E1">
    <w:name w:val="B6ABF7B697A647E7A5F978967B3D538E1"/>
    <w:rsid w:val="003775B4"/>
    <w:pPr>
      <w:spacing w:after="0" w:line="240" w:lineRule="auto"/>
    </w:pPr>
    <w:rPr>
      <w:rFonts w:eastAsiaTheme="minorHAnsi"/>
      <w:sz w:val="20"/>
      <w:lang w:eastAsia="en-US"/>
    </w:rPr>
  </w:style>
  <w:style w:type="paragraph" w:customStyle="1" w:styleId="70B77BD6EFBF41859C63DF10B677FB1D1">
    <w:name w:val="70B77BD6EFBF41859C63DF10B677FB1D1"/>
    <w:rsid w:val="003775B4"/>
    <w:pPr>
      <w:spacing w:after="0" w:line="240" w:lineRule="auto"/>
    </w:pPr>
    <w:rPr>
      <w:rFonts w:eastAsiaTheme="minorHAnsi"/>
      <w:sz w:val="20"/>
      <w:lang w:eastAsia="en-US"/>
    </w:rPr>
  </w:style>
  <w:style w:type="paragraph" w:customStyle="1" w:styleId="C90CB07076674C318E8F2B9498C7063C1">
    <w:name w:val="C90CB07076674C318E8F2B9498C7063C1"/>
    <w:rsid w:val="003775B4"/>
    <w:pPr>
      <w:spacing w:after="0" w:line="240" w:lineRule="auto"/>
    </w:pPr>
    <w:rPr>
      <w:rFonts w:eastAsiaTheme="minorHAnsi"/>
      <w:sz w:val="20"/>
      <w:lang w:eastAsia="en-US"/>
    </w:rPr>
  </w:style>
  <w:style w:type="paragraph" w:customStyle="1" w:styleId="4DFF4A1CFAB243AE872AFE81D126FE401">
    <w:name w:val="4DFF4A1CFAB243AE872AFE81D126FE401"/>
    <w:rsid w:val="003775B4"/>
    <w:pPr>
      <w:spacing w:after="0" w:line="240" w:lineRule="auto"/>
    </w:pPr>
    <w:rPr>
      <w:rFonts w:eastAsiaTheme="minorHAnsi"/>
      <w:sz w:val="20"/>
      <w:lang w:eastAsia="en-US"/>
    </w:rPr>
  </w:style>
  <w:style w:type="paragraph" w:customStyle="1" w:styleId="7FB515B179684FE8A1CA94412F6F61281">
    <w:name w:val="7FB515B179684FE8A1CA94412F6F61281"/>
    <w:rsid w:val="003775B4"/>
    <w:pPr>
      <w:spacing w:after="0" w:line="240" w:lineRule="auto"/>
    </w:pPr>
    <w:rPr>
      <w:rFonts w:eastAsiaTheme="minorHAnsi"/>
      <w:sz w:val="20"/>
      <w:lang w:eastAsia="en-US"/>
    </w:rPr>
  </w:style>
  <w:style w:type="paragraph" w:customStyle="1" w:styleId="921FD059A0364A44AB3E011C47F2C9941">
    <w:name w:val="921FD059A0364A44AB3E011C47F2C9941"/>
    <w:rsid w:val="003775B4"/>
    <w:pPr>
      <w:spacing w:after="0" w:line="240" w:lineRule="auto"/>
    </w:pPr>
    <w:rPr>
      <w:rFonts w:eastAsiaTheme="minorHAnsi"/>
      <w:sz w:val="20"/>
      <w:lang w:eastAsia="en-US"/>
    </w:rPr>
  </w:style>
  <w:style w:type="paragraph" w:customStyle="1" w:styleId="14342579F4DB45E799E6A953F7E74C581">
    <w:name w:val="14342579F4DB45E799E6A953F7E74C581"/>
    <w:rsid w:val="003775B4"/>
    <w:pPr>
      <w:spacing w:after="0" w:line="240" w:lineRule="auto"/>
    </w:pPr>
    <w:rPr>
      <w:rFonts w:eastAsiaTheme="minorHAnsi"/>
      <w:sz w:val="20"/>
      <w:lang w:eastAsia="en-US"/>
    </w:rPr>
  </w:style>
  <w:style w:type="paragraph" w:customStyle="1" w:styleId="6A83FC4344FE46938D9CBA9140C669B21">
    <w:name w:val="6A83FC4344FE46938D9CBA9140C669B21"/>
    <w:rsid w:val="003775B4"/>
    <w:pPr>
      <w:spacing w:after="0" w:line="240" w:lineRule="auto"/>
    </w:pPr>
    <w:rPr>
      <w:rFonts w:eastAsiaTheme="minorHAnsi"/>
      <w:sz w:val="20"/>
      <w:lang w:eastAsia="en-US"/>
    </w:rPr>
  </w:style>
  <w:style w:type="paragraph" w:customStyle="1" w:styleId="194AF2D94B2242B793A040FB1F6BCD4A1">
    <w:name w:val="194AF2D94B2242B793A040FB1F6BCD4A1"/>
    <w:rsid w:val="003775B4"/>
    <w:pPr>
      <w:spacing w:after="0" w:line="240" w:lineRule="auto"/>
    </w:pPr>
    <w:rPr>
      <w:rFonts w:eastAsiaTheme="minorHAnsi"/>
      <w:sz w:val="20"/>
      <w:lang w:eastAsia="en-US"/>
    </w:rPr>
  </w:style>
  <w:style w:type="paragraph" w:customStyle="1" w:styleId="EAEADB3D2CC44B5CBF027E29598BCAE71">
    <w:name w:val="EAEADB3D2CC44B5CBF027E29598BCAE71"/>
    <w:rsid w:val="003775B4"/>
    <w:pPr>
      <w:spacing w:after="240" w:line="276" w:lineRule="auto"/>
      <w:ind w:left="720"/>
      <w:contextualSpacing/>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58</TotalTime>
  <Pages>7</Pages>
  <Words>1192</Words>
  <Characters>6261</Characters>
  <Application>Microsoft Office Word</Application>
  <DocSecurity>0</DocSecurity>
  <Lines>178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47</cp:revision>
  <dcterms:created xsi:type="dcterms:W3CDTF">2025-05-07T06:01:00Z</dcterms:created>
  <dcterms:modified xsi:type="dcterms:W3CDTF">2025-05-14T05:24:00Z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